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3B" w:rsidRPr="005E4E01" w:rsidRDefault="00F8633B" w:rsidP="005E4E01">
      <w:pPr>
        <w:pStyle w:val="BodyText"/>
        <w:spacing w:line="360" w:lineRule="auto"/>
        <w:ind w:left="-709" w:right="-285"/>
        <w:rPr>
          <w:caps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8.2pt;height:79.8pt;visibility:visible">
            <v:imagedata r:id="rId7" o:title=""/>
          </v:shape>
        </w:pict>
      </w:r>
    </w:p>
    <w:p w:rsidR="00F8633B" w:rsidRDefault="00F8633B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F8633B" w:rsidRPr="00D176F7" w:rsidRDefault="00F8633B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F8633B" w:rsidRPr="00D176F7" w:rsidRDefault="00F8633B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F8633B" w:rsidRPr="003E2822" w:rsidRDefault="00F8633B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F8633B" w:rsidRDefault="00F8633B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20.05.2015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>
        <w:rPr>
          <w:bCs/>
          <w:sz w:val="28"/>
          <w:szCs w:val="28"/>
        </w:rPr>
        <w:t>86</w:t>
      </w:r>
    </w:p>
    <w:p w:rsidR="00F8633B" w:rsidRPr="0064656C" w:rsidRDefault="00F8633B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F8633B" w:rsidRDefault="00F8633B" w:rsidP="00CE73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 проведении</w:t>
      </w:r>
      <w:r w:rsidRPr="00CE73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месячника безопасности </w:t>
      </w:r>
    </w:p>
    <w:p w:rsidR="00F8633B" w:rsidRDefault="00F8633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людей на водных объектах на территории</w:t>
      </w:r>
    </w:p>
    <w:p w:rsidR="00F8633B" w:rsidRDefault="00F8633B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Мышкин</w:t>
      </w:r>
    </w:p>
    <w:p w:rsidR="00F8633B" w:rsidRDefault="00F8633B" w:rsidP="00FD166A">
      <w:pPr>
        <w:widowControl w:val="0"/>
        <w:autoSpaceDE w:val="0"/>
        <w:autoSpaceDN w:val="0"/>
        <w:adjustRightInd w:val="0"/>
        <w:jc w:val="both"/>
      </w:pPr>
    </w:p>
    <w:p w:rsidR="00F8633B" w:rsidRDefault="00F8633B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распоряжением Губернатора Ярославской области от 20 апреля 2015 № 190-р «О проведении месячника безопасности людей на водных объектах на территории Ярославской области»,в целях обеспечения безопасности и охраны жизни людей на водных объектах городского поселения Мышкин, </w:t>
      </w:r>
    </w:p>
    <w:p w:rsidR="00F8633B" w:rsidRDefault="00F8633B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633B" w:rsidRDefault="00F8633B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F8633B" w:rsidRPr="00D176F7" w:rsidRDefault="00F8633B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8633B" w:rsidRDefault="00F8633B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Провести с 01 июля 2015 года месячник  безопасности людей на водных объектах (далее – месячник) на территории городского поселения Мышкин.</w:t>
      </w:r>
    </w:p>
    <w:p w:rsidR="00F8633B" w:rsidRDefault="00F8633B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Утвердить План мероприятий по обеспечению безопасности людей на водных объектах в период проведения месячника безопасности людей на водных объектах на территории городского поселения Мышкин (Приложение № 1).</w:t>
      </w:r>
    </w:p>
    <w:p w:rsidR="00F8633B" w:rsidRDefault="00F8633B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Организовать проведение профилактической работы по предотвращению от несчастных случаев среди населения на водных объектах.</w:t>
      </w:r>
    </w:p>
    <w:p w:rsidR="00F8633B" w:rsidRDefault="00F8633B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Рекомендовать отделению полиции «Мышкинское» Угличского МО МВД РФ принять меры административного воздействия в отношении лиц, нарушивших запреты о купании в запрещенных местах.</w:t>
      </w:r>
    </w:p>
    <w:p w:rsidR="00F8633B" w:rsidRDefault="00F8633B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5.К</w:t>
      </w:r>
      <w:r w:rsidRPr="00D176F7">
        <w:rPr>
          <w:sz w:val="28"/>
          <w:szCs w:val="28"/>
        </w:rPr>
        <w:t xml:space="preserve">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8633B" w:rsidRDefault="00F8633B" w:rsidP="00A813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Pr="00D176F7">
        <w:rPr>
          <w:sz w:val="28"/>
          <w:szCs w:val="28"/>
        </w:rPr>
        <w:t>. Настоящее постано</w:t>
      </w:r>
      <w:r>
        <w:rPr>
          <w:sz w:val="28"/>
          <w:szCs w:val="28"/>
        </w:rPr>
        <w:t xml:space="preserve">вление вступает в силу с момента подписания.     </w:t>
      </w:r>
    </w:p>
    <w:p w:rsidR="00F8633B" w:rsidRDefault="00F8633B" w:rsidP="00A813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7.Опубликовать настоящее постановление в газете «Волжские зори».</w:t>
      </w:r>
    </w:p>
    <w:p w:rsidR="00F8633B" w:rsidRDefault="00F8633B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633B" w:rsidRDefault="00F8633B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633B" w:rsidRDefault="00F8633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F8633B" w:rsidRDefault="00F8633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F8633B" w:rsidRDefault="00F8633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633B" w:rsidRDefault="00F8633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633B" w:rsidRDefault="00F8633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Приложение № 1</w:t>
      </w:r>
    </w:p>
    <w:p w:rsidR="00F8633B" w:rsidRDefault="00F8633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F8633B" w:rsidRDefault="00F8633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городского поселения Мышкин</w:t>
      </w:r>
    </w:p>
    <w:p w:rsidR="00F8633B" w:rsidRDefault="00F8633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20.05.2015 № 86</w:t>
      </w:r>
    </w:p>
    <w:p w:rsidR="00F8633B" w:rsidRDefault="00F8633B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633B" w:rsidRPr="00396E54" w:rsidRDefault="00F8633B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 xml:space="preserve">ПЛАН </w:t>
      </w:r>
    </w:p>
    <w:p w:rsidR="00F8633B" w:rsidRDefault="00F8633B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обеспечению </w:t>
      </w:r>
      <w:r w:rsidRPr="008B4644">
        <w:rPr>
          <w:b/>
          <w:sz w:val="28"/>
          <w:szCs w:val="28"/>
        </w:rPr>
        <w:t>безопасности людей на водных объектах в период проведения месячника безопасности людей на водных объектах на территории городского поселения Мышкин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8"/>
        <w:gridCol w:w="2880"/>
        <w:gridCol w:w="1620"/>
        <w:gridCol w:w="2700"/>
        <w:gridCol w:w="1723"/>
      </w:tblGrid>
      <w:tr w:rsidR="00F8633B" w:rsidTr="00061C8A">
        <w:tc>
          <w:tcPr>
            <w:tcW w:w="648" w:type="dxa"/>
          </w:tcPr>
          <w:p w:rsidR="00F8633B" w:rsidRPr="00061C8A" w:rsidRDefault="00F8633B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№ п/п</w:t>
            </w:r>
          </w:p>
        </w:tc>
        <w:tc>
          <w:tcPr>
            <w:tcW w:w="2880" w:type="dxa"/>
          </w:tcPr>
          <w:p w:rsidR="00F8633B" w:rsidRPr="00061C8A" w:rsidRDefault="00F8633B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Наименование мероприятий</w:t>
            </w:r>
          </w:p>
        </w:tc>
        <w:tc>
          <w:tcPr>
            <w:tcW w:w="1620" w:type="dxa"/>
          </w:tcPr>
          <w:p w:rsidR="00F8633B" w:rsidRPr="00061C8A" w:rsidRDefault="00F8633B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Срок исполнения</w:t>
            </w:r>
          </w:p>
        </w:tc>
        <w:tc>
          <w:tcPr>
            <w:tcW w:w="2700" w:type="dxa"/>
          </w:tcPr>
          <w:p w:rsidR="00F8633B" w:rsidRPr="00061C8A" w:rsidRDefault="00F8633B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Ответственный исполнитель</w:t>
            </w:r>
          </w:p>
        </w:tc>
        <w:tc>
          <w:tcPr>
            <w:tcW w:w="1723" w:type="dxa"/>
          </w:tcPr>
          <w:p w:rsidR="00F8633B" w:rsidRPr="00061C8A" w:rsidRDefault="00F8633B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61C8A">
              <w:rPr>
                <w:b/>
                <w:iCs/>
              </w:rPr>
              <w:t>Отметка о выполнении</w:t>
            </w:r>
          </w:p>
        </w:tc>
      </w:tr>
      <w:tr w:rsidR="00F8633B" w:rsidTr="00061C8A">
        <w:tc>
          <w:tcPr>
            <w:tcW w:w="648" w:type="dxa"/>
          </w:tcPr>
          <w:p w:rsidR="00F8633B" w:rsidRPr="001F1ACE" w:rsidRDefault="00F8633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1.</w:t>
            </w:r>
          </w:p>
        </w:tc>
        <w:tc>
          <w:tcPr>
            <w:tcW w:w="2880" w:type="dxa"/>
          </w:tcPr>
          <w:p w:rsidR="00F8633B" w:rsidRPr="001F1ACE" w:rsidRDefault="00F8633B" w:rsidP="00B07D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Организовать разъяснительную работу в средствах массовой информации по правилам поведения на воде.</w:t>
            </w:r>
          </w:p>
        </w:tc>
        <w:tc>
          <w:tcPr>
            <w:tcW w:w="1620" w:type="dxa"/>
          </w:tcPr>
          <w:p w:rsidR="00F8633B" w:rsidRPr="00070DD1" w:rsidRDefault="00F8633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2700" w:type="dxa"/>
          </w:tcPr>
          <w:p w:rsidR="00F8633B" w:rsidRDefault="00F8633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Председатель</w:t>
            </w:r>
          </w:p>
          <w:p w:rsidR="00F8633B" w:rsidRPr="00070DD1" w:rsidRDefault="00F8633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 xml:space="preserve"> КЧС и ПБ</w:t>
            </w:r>
            <w:r>
              <w:t>,</w:t>
            </w:r>
          </w:p>
          <w:p w:rsidR="00F8633B" w:rsidRDefault="00F8633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Секретарь</w:t>
            </w:r>
          </w:p>
          <w:p w:rsidR="00F8633B" w:rsidRPr="00070DD1" w:rsidRDefault="00F8633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КЧС и ПБ</w:t>
            </w:r>
          </w:p>
        </w:tc>
        <w:tc>
          <w:tcPr>
            <w:tcW w:w="1723" w:type="dxa"/>
          </w:tcPr>
          <w:p w:rsidR="00F8633B" w:rsidRPr="00061C8A" w:rsidRDefault="00F8633B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8633B" w:rsidTr="008074C4">
        <w:trPr>
          <w:trHeight w:val="1899"/>
        </w:trPr>
        <w:tc>
          <w:tcPr>
            <w:tcW w:w="648" w:type="dxa"/>
          </w:tcPr>
          <w:p w:rsidR="00F8633B" w:rsidRPr="001F1ACE" w:rsidRDefault="00F8633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2.</w:t>
            </w:r>
          </w:p>
        </w:tc>
        <w:tc>
          <w:tcPr>
            <w:tcW w:w="2880" w:type="dxa"/>
          </w:tcPr>
          <w:p w:rsidR="00F8633B" w:rsidRPr="00070DD1" w:rsidRDefault="00F8633B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Проверить наличие предупреждающих  (запрещающих) знаков на потенциально опасных участков водоемов, мест, запрещенных для купания.</w:t>
            </w:r>
          </w:p>
        </w:tc>
        <w:tc>
          <w:tcPr>
            <w:tcW w:w="1620" w:type="dxa"/>
          </w:tcPr>
          <w:p w:rsidR="00F8633B" w:rsidRPr="00070DD1" w:rsidRDefault="00F8633B" w:rsidP="00061C8A">
            <w:pPr>
              <w:widowControl w:val="0"/>
              <w:autoSpaceDE w:val="0"/>
              <w:autoSpaceDN w:val="0"/>
              <w:adjustRightInd w:val="0"/>
            </w:pPr>
            <w:r w:rsidRPr="00070DD1">
              <w:t xml:space="preserve">до </w:t>
            </w:r>
            <w:r>
              <w:t>10</w:t>
            </w:r>
            <w:r w:rsidRPr="00070DD1">
              <w:t>.0</w:t>
            </w:r>
            <w:r>
              <w:t>6</w:t>
            </w:r>
            <w:r w:rsidRPr="00070DD1">
              <w:t>.2015</w:t>
            </w:r>
          </w:p>
        </w:tc>
        <w:tc>
          <w:tcPr>
            <w:tcW w:w="2700" w:type="dxa"/>
          </w:tcPr>
          <w:p w:rsidR="00F8633B" w:rsidRDefault="00F8633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городского поселения Мышкин,</w:t>
            </w:r>
          </w:p>
          <w:p w:rsidR="00F8633B" w:rsidRPr="00070DD1" w:rsidRDefault="00F8633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</w:t>
            </w:r>
          </w:p>
        </w:tc>
        <w:tc>
          <w:tcPr>
            <w:tcW w:w="1723" w:type="dxa"/>
          </w:tcPr>
          <w:p w:rsidR="00F8633B" w:rsidRPr="00061C8A" w:rsidRDefault="00F8633B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F8633B" w:rsidTr="00061C8A">
        <w:tc>
          <w:tcPr>
            <w:tcW w:w="648" w:type="dxa"/>
          </w:tcPr>
          <w:p w:rsidR="00F8633B" w:rsidRPr="001F1ACE" w:rsidRDefault="00F8633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3.</w:t>
            </w:r>
          </w:p>
        </w:tc>
        <w:tc>
          <w:tcPr>
            <w:tcW w:w="2880" w:type="dxa"/>
          </w:tcPr>
          <w:p w:rsidR="00F8633B" w:rsidRPr="00070DD1" w:rsidRDefault="00F8633B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Организовать мероприятия по обследованию и очистке речного дна в местах разрешенных для купания.</w:t>
            </w:r>
          </w:p>
        </w:tc>
        <w:tc>
          <w:tcPr>
            <w:tcW w:w="1620" w:type="dxa"/>
          </w:tcPr>
          <w:p w:rsidR="00F8633B" w:rsidRPr="00070DD1" w:rsidRDefault="00F8633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 xml:space="preserve">до </w:t>
            </w:r>
            <w:r>
              <w:t>10</w:t>
            </w:r>
            <w:r w:rsidRPr="00070DD1">
              <w:t>.0</w:t>
            </w:r>
            <w:r>
              <w:t>6</w:t>
            </w:r>
            <w:r w:rsidRPr="00070DD1">
              <w:t>.2015</w:t>
            </w:r>
          </w:p>
        </w:tc>
        <w:tc>
          <w:tcPr>
            <w:tcW w:w="2700" w:type="dxa"/>
          </w:tcPr>
          <w:p w:rsidR="00F8633B" w:rsidRDefault="00F8633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городского поселения Мышкин,</w:t>
            </w:r>
          </w:p>
          <w:p w:rsidR="00F8633B" w:rsidRPr="00070DD1" w:rsidRDefault="00F8633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</w:t>
            </w:r>
          </w:p>
        </w:tc>
        <w:tc>
          <w:tcPr>
            <w:tcW w:w="1723" w:type="dxa"/>
          </w:tcPr>
          <w:p w:rsidR="00F8633B" w:rsidRPr="00061C8A" w:rsidRDefault="00F8633B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F8633B" w:rsidTr="00061C8A">
        <w:tc>
          <w:tcPr>
            <w:tcW w:w="648" w:type="dxa"/>
          </w:tcPr>
          <w:p w:rsidR="00F8633B" w:rsidRPr="001F1ACE" w:rsidRDefault="00F8633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4.</w:t>
            </w:r>
          </w:p>
        </w:tc>
        <w:tc>
          <w:tcPr>
            <w:tcW w:w="2880" w:type="dxa"/>
          </w:tcPr>
          <w:p w:rsidR="00F8633B" w:rsidRPr="00070DD1" w:rsidRDefault="00F8633B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Проверить наличие ранее установленных знаков «место для купания» и щит с правилами поведения на воде в местах, где разрешено купание.</w:t>
            </w:r>
          </w:p>
        </w:tc>
        <w:tc>
          <w:tcPr>
            <w:tcW w:w="1620" w:type="dxa"/>
          </w:tcPr>
          <w:p w:rsidR="00F8633B" w:rsidRPr="00070DD1" w:rsidRDefault="00F8633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 xml:space="preserve">до </w:t>
            </w:r>
            <w:r>
              <w:t>10</w:t>
            </w:r>
            <w:r w:rsidRPr="00070DD1">
              <w:t>.0</w:t>
            </w:r>
            <w:r>
              <w:t>6</w:t>
            </w:r>
            <w:r w:rsidRPr="00070DD1">
              <w:t>.2015</w:t>
            </w:r>
          </w:p>
        </w:tc>
        <w:tc>
          <w:tcPr>
            <w:tcW w:w="2700" w:type="dxa"/>
          </w:tcPr>
          <w:p w:rsidR="00F8633B" w:rsidRDefault="00F8633B" w:rsidP="00D435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городского поселения Мышкин,</w:t>
            </w:r>
          </w:p>
          <w:p w:rsidR="00F8633B" w:rsidRPr="00070DD1" w:rsidRDefault="00F8633B" w:rsidP="00D43581">
            <w:pPr>
              <w:widowControl w:val="0"/>
              <w:autoSpaceDE w:val="0"/>
              <w:autoSpaceDN w:val="0"/>
              <w:adjustRightInd w:val="0"/>
            </w:pPr>
            <w:r>
              <w:t>МУ «Управление городского хозяйства»</w:t>
            </w:r>
          </w:p>
        </w:tc>
        <w:tc>
          <w:tcPr>
            <w:tcW w:w="1723" w:type="dxa"/>
          </w:tcPr>
          <w:p w:rsidR="00F8633B" w:rsidRPr="00061C8A" w:rsidRDefault="00F8633B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F8633B" w:rsidTr="00061C8A">
        <w:tc>
          <w:tcPr>
            <w:tcW w:w="648" w:type="dxa"/>
          </w:tcPr>
          <w:p w:rsidR="00F8633B" w:rsidRPr="001F1ACE" w:rsidRDefault="00F8633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5.</w:t>
            </w:r>
          </w:p>
        </w:tc>
        <w:tc>
          <w:tcPr>
            <w:tcW w:w="2880" w:type="dxa"/>
          </w:tcPr>
          <w:p w:rsidR="00F8633B" w:rsidRPr="00070DD1" w:rsidRDefault="00F8633B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Организовать участие ДНД в патрулированиях совместно с представителями правоохранительных органов в целью обеспечения правопорядка и безопасности людей на водных объектах на территории городского поселения Мышкин.</w:t>
            </w:r>
          </w:p>
        </w:tc>
        <w:tc>
          <w:tcPr>
            <w:tcW w:w="1620" w:type="dxa"/>
          </w:tcPr>
          <w:p w:rsidR="00F8633B" w:rsidRPr="00070DD1" w:rsidRDefault="00F8633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700" w:type="dxa"/>
          </w:tcPr>
          <w:p w:rsidR="00F8633B" w:rsidRDefault="00F8633B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Старший дружинник ДНД -</w:t>
            </w:r>
          </w:p>
          <w:p w:rsidR="00F8633B" w:rsidRDefault="00F8633B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Белокопытова Е.Г.,</w:t>
            </w:r>
          </w:p>
          <w:p w:rsidR="00F8633B" w:rsidRPr="00070DD1" w:rsidRDefault="00F8633B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Начальник отделения полиции «Мышкинское»</w:t>
            </w:r>
            <w:r w:rsidRPr="00D35560">
              <w:t xml:space="preserve"> Угличского МО МВД России</w:t>
            </w:r>
            <w:r>
              <w:t xml:space="preserve"> – Гаврилов С.В.</w:t>
            </w:r>
          </w:p>
        </w:tc>
        <w:tc>
          <w:tcPr>
            <w:tcW w:w="1723" w:type="dxa"/>
          </w:tcPr>
          <w:p w:rsidR="00F8633B" w:rsidRPr="00061C8A" w:rsidRDefault="00F8633B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F8633B" w:rsidTr="00061C8A">
        <w:tc>
          <w:tcPr>
            <w:tcW w:w="648" w:type="dxa"/>
          </w:tcPr>
          <w:p w:rsidR="00F8633B" w:rsidRPr="001F1ACE" w:rsidRDefault="00F8633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6.</w:t>
            </w:r>
          </w:p>
        </w:tc>
        <w:tc>
          <w:tcPr>
            <w:tcW w:w="2880" w:type="dxa"/>
          </w:tcPr>
          <w:p w:rsidR="00F8633B" w:rsidRPr="00070DD1" w:rsidRDefault="00F8633B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Подвести итоги проведения месячника. </w:t>
            </w:r>
          </w:p>
        </w:tc>
        <w:tc>
          <w:tcPr>
            <w:tcW w:w="1620" w:type="dxa"/>
          </w:tcPr>
          <w:p w:rsidR="00F8633B" w:rsidRPr="00070DD1" w:rsidRDefault="00F8633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14.08.2015</w:t>
            </w:r>
          </w:p>
        </w:tc>
        <w:tc>
          <w:tcPr>
            <w:tcW w:w="2700" w:type="dxa"/>
          </w:tcPr>
          <w:p w:rsidR="00F8633B" w:rsidRDefault="00F8633B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Председатель</w:t>
            </w:r>
          </w:p>
          <w:p w:rsidR="00F8633B" w:rsidRPr="00070DD1" w:rsidRDefault="00F8633B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 xml:space="preserve"> КЧС и ПБ</w:t>
            </w:r>
            <w:r>
              <w:t>,</w:t>
            </w:r>
          </w:p>
          <w:p w:rsidR="00F8633B" w:rsidRDefault="00F8633B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Секретарь</w:t>
            </w:r>
          </w:p>
          <w:p w:rsidR="00F8633B" w:rsidRPr="00070DD1" w:rsidRDefault="00F8633B" w:rsidP="008074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КЧС и ПБ</w:t>
            </w:r>
          </w:p>
        </w:tc>
        <w:tc>
          <w:tcPr>
            <w:tcW w:w="1723" w:type="dxa"/>
          </w:tcPr>
          <w:p w:rsidR="00F8633B" w:rsidRPr="00061C8A" w:rsidRDefault="00F8633B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F8633B" w:rsidRPr="00396E54" w:rsidRDefault="00F8633B" w:rsidP="00396E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F8633B" w:rsidRPr="00396E54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33B" w:rsidRDefault="00F8633B" w:rsidP="005E4E01">
      <w:r>
        <w:separator/>
      </w:r>
    </w:p>
  </w:endnote>
  <w:endnote w:type="continuationSeparator" w:id="1">
    <w:p w:rsidR="00F8633B" w:rsidRDefault="00F8633B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33B" w:rsidRDefault="00F8633B" w:rsidP="005E4E01">
      <w:r>
        <w:separator/>
      </w:r>
    </w:p>
  </w:footnote>
  <w:footnote w:type="continuationSeparator" w:id="1">
    <w:p w:rsidR="00F8633B" w:rsidRDefault="00F8633B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6A"/>
    <w:rsid w:val="00024876"/>
    <w:rsid w:val="00032AB9"/>
    <w:rsid w:val="00056FDA"/>
    <w:rsid w:val="00061C8A"/>
    <w:rsid w:val="00070DD1"/>
    <w:rsid w:val="000969CF"/>
    <w:rsid w:val="000A24DC"/>
    <w:rsid w:val="000C369A"/>
    <w:rsid w:val="000D206D"/>
    <w:rsid w:val="000E7538"/>
    <w:rsid w:val="000F107D"/>
    <w:rsid w:val="000F10A3"/>
    <w:rsid w:val="00114215"/>
    <w:rsid w:val="001324F4"/>
    <w:rsid w:val="00142B55"/>
    <w:rsid w:val="00154824"/>
    <w:rsid w:val="00170092"/>
    <w:rsid w:val="00195463"/>
    <w:rsid w:val="00195F13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54DD1"/>
    <w:rsid w:val="00283976"/>
    <w:rsid w:val="002B08C1"/>
    <w:rsid w:val="002B26D0"/>
    <w:rsid w:val="002E3750"/>
    <w:rsid w:val="00323E75"/>
    <w:rsid w:val="003360CF"/>
    <w:rsid w:val="0035461C"/>
    <w:rsid w:val="0037019E"/>
    <w:rsid w:val="00396E54"/>
    <w:rsid w:val="0039720D"/>
    <w:rsid w:val="003A1709"/>
    <w:rsid w:val="003A71BB"/>
    <w:rsid w:val="003B3668"/>
    <w:rsid w:val="003B736B"/>
    <w:rsid w:val="003E2822"/>
    <w:rsid w:val="004000FC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4C01D7"/>
    <w:rsid w:val="004C6844"/>
    <w:rsid w:val="005022BB"/>
    <w:rsid w:val="00526EFF"/>
    <w:rsid w:val="005331AF"/>
    <w:rsid w:val="00535911"/>
    <w:rsid w:val="00542175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33A8C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765F"/>
    <w:rsid w:val="006D6E64"/>
    <w:rsid w:val="006E1068"/>
    <w:rsid w:val="006F4876"/>
    <w:rsid w:val="006F716C"/>
    <w:rsid w:val="00701C85"/>
    <w:rsid w:val="00706BE5"/>
    <w:rsid w:val="0072384E"/>
    <w:rsid w:val="00756976"/>
    <w:rsid w:val="00770080"/>
    <w:rsid w:val="00772FF3"/>
    <w:rsid w:val="00782993"/>
    <w:rsid w:val="00784EB8"/>
    <w:rsid w:val="007A07B4"/>
    <w:rsid w:val="007A6765"/>
    <w:rsid w:val="007E01C2"/>
    <w:rsid w:val="007E2C73"/>
    <w:rsid w:val="007F666D"/>
    <w:rsid w:val="008074C4"/>
    <w:rsid w:val="0082605D"/>
    <w:rsid w:val="00832E47"/>
    <w:rsid w:val="008330C6"/>
    <w:rsid w:val="0083577B"/>
    <w:rsid w:val="00845238"/>
    <w:rsid w:val="00870CC0"/>
    <w:rsid w:val="00873198"/>
    <w:rsid w:val="0087433F"/>
    <w:rsid w:val="008745EF"/>
    <w:rsid w:val="00883B29"/>
    <w:rsid w:val="008A11AC"/>
    <w:rsid w:val="008B4644"/>
    <w:rsid w:val="008C03F6"/>
    <w:rsid w:val="008D0807"/>
    <w:rsid w:val="00907075"/>
    <w:rsid w:val="00911F28"/>
    <w:rsid w:val="009273D8"/>
    <w:rsid w:val="00935C6D"/>
    <w:rsid w:val="0094317E"/>
    <w:rsid w:val="00962BC2"/>
    <w:rsid w:val="009678EA"/>
    <w:rsid w:val="0097034E"/>
    <w:rsid w:val="009767E2"/>
    <w:rsid w:val="00997318"/>
    <w:rsid w:val="009A5AC8"/>
    <w:rsid w:val="009B041A"/>
    <w:rsid w:val="009D46AF"/>
    <w:rsid w:val="00A00F1F"/>
    <w:rsid w:val="00A01597"/>
    <w:rsid w:val="00A17E13"/>
    <w:rsid w:val="00A232FB"/>
    <w:rsid w:val="00A51A4B"/>
    <w:rsid w:val="00A53B8A"/>
    <w:rsid w:val="00A63F4B"/>
    <w:rsid w:val="00A66D05"/>
    <w:rsid w:val="00A81082"/>
    <w:rsid w:val="00A81396"/>
    <w:rsid w:val="00A83E0B"/>
    <w:rsid w:val="00AA0FA8"/>
    <w:rsid w:val="00AA6840"/>
    <w:rsid w:val="00AC2BF8"/>
    <w:rsid w:val="00B07DC9"/>
    <w:rsid w:val="00B107D0"/>
    <w:rsid w:val="00B21138"/>
    <w:rsid w:val="00B24134"/>
    <w:rsid w:val="00B5771C"/>
    <w:rsid w:val="00B625B2"/>
    <w:rsid w:val="00B674BF"/>
    <w:rsid w:val="00B81DB3"/>
    <w:rsid w:val="00B94823"/>
    <w:rsid w:val="00BB304B"/>
    <w:rsid w:val="00BC2715"/>
    <w:rsid w:val="00BC6FCB"/>
    <w:rsid w:val="00BD3575"/>
    <w:rsid w:val="00BD6D14"/>
    <w:rsid w:val="00BE61AA"/>
    <w:rsid w:val="00BF1182"/>
    <w:rsid w:val="00C05DF6"/>
    <w:rsid w:val="00C11941"/>
    <w:rsid w:val="00C41280"/>
    <w:rsid w:val="00C4388C"/>
    <w:rsid w:val="00C52A75"/>
    <w:rsid w:val="00C62712"/>
    <w:rsid w:val="00C75EB3"/>
    <w:rsid w:val="00CC25BA"/>
    <w:rsid w:val="00CC6B74"/>
    <w:rsid w:val="00CD3A56"/>
    <w:rsid w:val="00CE2F8A"/>
    <w:rsid w:val="00CE460C"/>
    <w:rsid w:val="00CE5311"/>
    <w:rsid w:val="00CE7322"/>
    <w:rsid w:val="00CF07E5"/>
    <w:rsid w:val="00CF22A3"/>
    <w:rsid w:val="00D0623D"/>
    <w:rsid w:val="00D175E0"/>
    <w:rsid w:val="00D176F7"/>
    <w:rsid w:val="00D35560"/>
    <w:rsid w:val="00D37C7B"/>
    <w:rsid w:val="00D43581"/>
    <w:rsid w:val="00D52E4B"/>
    <w:rsid w:val="00D573C6"/>
    <w:rsid w:val="00D87B6D"/>
    <w:rsid w:val="00DC2CD7"/>
    <w:rsid w:val="00DC4B2C"/>
    <w:rsid w:val="00DC5B48"/>
    <w:rsid w:val="00DC631E"/>
    <w:rsid w:val="00DD3C32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81CFC"/>
    <w:rsid w:val="00E87526"/>
    <w:rsid w:val="00E924E3"/>
    <w:rsid w:val="00EA02D1"/>
    <w:rsid w:val="00EA2991"/>
    <w:rsid w:val="00EE08EC"/>
    <w:rsid w:val="00EE5583"/>
    <w:rsid w:val="00EE62DE"/>
    <w:rsid w:val="00F22A54"/>
    <w:rsid w:val="00F308B8"/>
    <w:rsid w:val="00F354D0"/>
    <w:rsid w:val="00F44F6E"/>
    <w:rsid w:val="00F57793"/>
    <w:rsid w:val="00F712FF"/>
    <w:rsid w:val="00F73134"/>
    <w:rsid w:val="00F748D7"/>
    <w:rsid w:val="00F83A76"/>
    <w:rsid w:val="00F8633B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3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1287</TotalTime>
  <Pages>3</Pages>
  <Words>534</Words>
  <Characters>3046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36</cp:revision>
  <cp:lastPrinted>2015-04-08T10:59:00Z</cp:lastPrinted>
  <dcterms:created xsi:type="dcterms:W3CDTF">2015-01-27T07:36:00Z</dcterms:created>
  <dcterms:modified xsi:type="dcterms:W3CDTF">2015-05-22T08:44:00Z</dcterms:modified>
</cp:coreProperties>
</file>