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E5" w:rsidRPr="005E4E01" w:rsidRDefault="00AD03E5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AD03E5" w:rsidRDefault="00AD03E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AD03E5" w:rsidRPr="00D176F7" w:rsidRDefault="00AD03E5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D03E5" w:rsidRPr="00D176F7" w:rsidRDefault="00AD03E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AD03E5" w:rsidRPr="003E2822" w:rsidRDefault="00AD03E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AD03E5" w:rsidRDefault="00AD03E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13.05.2015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76</w:t>
      </w:r>
    </w:p>
    <w:p w:rsidR="00AD03E5" w:rsidRPr="0064656C" w:rsidRDefault="00AD03E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03E5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AD03E5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</w:t>
      </w:r>
    </w:p>
    <w:p w:rsidR="00AD03E5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Мышкин от 15.06.2010 года № 80 «Об </w:t>
      </w:r>
    </w:p>
    <w:p w:rsidR="00AD03E5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утверждении Положения о комиссии</w:t>
      </w:r>
    </w:p>
    <w:p w:rsidR="00AD03E5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переводу жилого помещения в нежилое</w:t>
      </w:r>
    </w:p>
    <w:p w:rsidR="00AD03E5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нежилого помещения в жилое, переустройству </w:t>
      </w:r>
    </w:p>
    <w:p w:rsidR="00AD03E5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(или) перепланировке жилого помещения в </w:t>
      </w:r>
    </w:p>
    <w:p w:rsidR="00AD03E5" w:rsidRPr="00D176F7" w:rsidRDefault="00AD03E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городском поселении Мышкин»</w:t>
      </w:r>
    </w:p>
    <w:p w:rsidR="00AD03E5" w:rsidRDefault="00AD03E5" w:rsidP="00FD166A">
      <w:pPr>
        <w:widowControl w:val="0"/>
        <w:autoSpaceDE w:val="0"/>
        <w:autoSpaceDN w:val="0"/>
        <w:adjustRightInd w:val="0"/>
        <w:jc w:val="both"/>
      </w:pPr>
    </w:p>
    <w:p w:rsidR="00AD03E5" w:rsidRDefault="00AD03E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городского поселения Мышкин,</w:t>
      </w:r>
    </w:p>
    <w:p w:rsidR="00AD03E5" w:rsidRDefault="00AD03E5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03E5" w:rsidRDefault="00AD03E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AD03E5" w:rsidRPr="00D176F7" w:rsidRDefault="00AD03E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D03E5" w:rsidRDefault="00AD03E5" w:rsidP="005D3F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городского поселения Мышкин от 15.06.2010 № 80 </w:t>
      </w:r>
      <w:r>
        <w:rPr>
          <w:bCs/>
          <w:sz w:val="28"/>
          <w:szCs w:val="28"/>
        </w:rPr>
        <w:t xml:space="preserve">«Об утверждении Положения о комиссии по переводу жилого помещения в нежилое и нежилого помещения в жилое, переустройству и (или) перепланировке жилого помещения в 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городском поселении Мышкин» изложив Приложение № 2 в новой редакции: «Состав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Мышкин: 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Кошутина А.А. – заместитель Главы Администрации городского поселения Мышкин-председатель комиссии;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Гуйван В.В. – начальник МУ «Управление городского хозяйства» - заместитель председателя комиссии; 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Медведева Т.И. – специалист 1 категории Администрации городского поселения Мышкин – секретарь комиссии;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Луцеева Л.А. – специалист 1</w:t>
      </w:r>
      <w:r w:rsidRPr="00114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категории организационно – правового отдела Администрации городского поселения Мышкин;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Чижова Е.Г. – ведущий специалист Комитета по управлению имуществом и градостроительству администрации Мышкинского муниципального района (по согласованию);</w:t>
      </w:r>
    </w:p>
    <w:p w:rsidR="00AD03E5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Соколова Н.М. – начальник отдела ЖКХ администрации Мышкинского муниципального района (по согласованию);</w:t>
      </w:r>
    </w:p>
    <w:p w:rsidR="00AD03E5" w:rsidRPr="00D176F7" w:rsidRDefault="00AD03E5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Белов М.А.  – начальник аварийной эксплуатационной службы западного филиала ОАО «Ярославльоблгаз» (по согласованию)».</w:t>
      </w:r>
    </w:p>
    <w:p w:rsidR="00AD03E5" w:rsidRDefault="00AD03E5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13 февраля 2015 № 16 </w:t>
      </w:r>
      <w:r>
        <w:rPr>
          <w:bCs/>
          <w:sz w:val="28"/>
          <w:szCs w:val="28"/>
        </w:rPr>
        <w:t>«О внесении изменений в постановление администрации городского поселения Мышкин от 15.06.2010 № 80 «Об утверждении</w:t>
      </w:r>
      <w:r w:rsidRPr="005D3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 о комиссии по переводу жилого помещения в нежилое и нежилого помещения в жилое, переустройству и (или) перепланировке жилого помещения в городском поселении Мышкин».</w:t>
      </w:r>
    </w:p>
    <w:p w:rsidR="00AD03E5" w:rsidRPr="00D176F7" w:rsidRDefault="00AD03E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AD03E5" w:rsidRDefault="00AD03E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официального опубликования в газете «Волжские зори».</w:t>
      </w:r>
    </w:p>
    <w:p w:rsidR="00AD03E5" w:rsidRDefault="00AD03E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03E5" w:rsidRDefault="00AD03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AD03E5" w:rsidRDefault="00AD03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AD03E5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E5" w:rsidRDefault="00AD03E5" w:rsidP="005E4E01">
      <w:r>
        <w:separator/>
      </w:r>
    </w:p>
  </w:endnote>
  <w:endnote w:type="continuationSeparator" w:id="1">
    <w:p w:rsidR="00AD03E5" w:rsidRDefault="00AD03E5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E5" w:rsidRDefault="00AD03E5" w:rsidP="005E4E01">
      <w:r>
        <w:separator/>
      </w:r>
    </w:p>
  </w:footnote>
  <w:footnote w:type="continuationSeparator" w:id="1">
    <w:p w:rsidR="00AD03E5" w:rsidRDefault="00AD03E5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56FDA"/>
    <w:rsid w:val="000A24DC"/>
    <w:rsid w:val="000C369A"/>
    <w:rsid w:val="000D206D"/>
    <w:rsid w:val="000F107D"/>
    <w:rsid w:val="000F10A3"/>
    <w:rsid w:val="00114215"/>
    <w:rsid w:val="00142B55"/>
    <w:rsid w:val="00154824"/>
    <w:rsid w:val="00170092"/>
    <w:rsid w:val="00195463"/>
    <w:rsid w:val="001E1FE2"/>
    <w:rsid w:val="001E5F05"/>
    <w:rsid w:val="001F4A05"/>
    <w:rsid w:val="00206E2A"/>
    <w:rsid w:val="00215719"/>
    <w:rsid w:val="00283976"/>
    <w:rsid w:val="0035461C"/>
    <w:rsid w:val="003A1709"/>
    <w:rsid w:val="003B736B"/>
    <w:rsid w:val="003E2822"/>
    <w:rsid w:val="00415728"/>
    <w:rsid w:val="00420B56"/>
    <w:rsid w:val="00467B70"/>
    <w:rsid w:val="00495577"/>
    <w:rsid w:val="00497287"/>
    <w:rsid w:val="004A3422"/>
    <w:rsid w:val="004A3912"/>
    <w:rsid w:val="004B178D"/>
    <w:rsid w:val="004C7E96"/>
    <w:rsid w:val="005022BB"/>
    <w:rsid w:val="00535911"/>
    <w:rsid w:val="00562702"/>
    <w:rsid w:val="00574A9D"/>
    <w:rsid w:val="005A4769"/>
    <w:rsid w:val="005B1CE4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F4876"/>
    <w:rsid w:val="00701C85"/>
    <w:rsid w:val="00706BE5"/>
    <w:rsid w:val="0072384E"/>
    <w:rsid w:val="00756976"/>
    <w:rsid w:val="00770080"/>
    <w:rsid w:val="00784EB8"/>
    <w:rsid w:val="007A07B4"/>
    <w:rsid w:val="007E01C2"/>
    <w:rsid w:val="007E2C73"/>
    <w:rsid w:val="007F666D"/>
    <w:rsid w:val="0082605D"/>
    <w:rsid w:val="0083577B"/>
    <w:rsid w:val="00870CC0"/>
    <w:rsid w:val="00873198"/>
    <w:rsid w:val="0087433F"/>
    <w:rsid w:val="00883B29"/>
    <w:rsid w:val="008A11AC"/>
    <w:rsid w:val="008C03F6"/>
    <w:rsid w:val="00907075"/>
    <w:rsid w:val="009273D8"/>
    <w:rsid w:val="00935C6D"/>
    <w:rsid w:val="00962BC2"/>
    <w:rsid w:val="0097034E"/>
    <w:rsid w:val="009A5AC8"/>
    <w:rsid w:val="009B041A"/>
    <w:rsid w:val="009D46AF"/>
    <w:rsid w:val="00A232FB"/>
    <w:rsid w:val="00A53B8A"/>
    <w:rsid w:val="00A63F4B"/>
    <w:rsid w:val="00A81082"/>
    <w:rsid w:val="00A83E0B"/>
    <w:rsid w:val="00A848E6"/>
    <w:rsid w:val="00AA0FA8"/>
    <w:rsid w:val="00AA6840"/>
    <w:rsid w:val="00AC2BF8"/>
    <w:rsid w:val="00AD03E5"/>
    <w:rsid w:val="00AE2DEE"/>
    <w:rsid w:val="00B107D0"/>
    <w:rsid w:val="00B21138"/>
    <w:rsid w:val="00B24134"/>
    <w:rsid w:val="00B625B2"/>
    <w:rsid w:val="00B81DB3"/>
    <w:rsid w:val="00BC2715"/>
    <w:rsid w:val="00BD3575"/>
    <w:rsid w:val="00BE61AA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75E0"/>
    <w:rsid w:val="00D176F7"/>
    <w:rsid w:val="00D37C7B"/>
    <w:rsid w:val="00D52E4B"/>
    <w:rsid w:val="00D573C6"/>
    <w:rsid w:val="00D87B6D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28DA"/>
    <w:rsid w:val="00E87526"/>
    <w:rsid w:val="00EA02D1"/>
    <w:rsid w:val="00EC3D32"/>
    <w:rsid w:val="00EE5583"/>
    <w:rsid w:val="00EE62DE"/>
    <w:rsid w:val="00F308B8"/>
    <w:rsid w:val="00F354D0"/>
    <w:rsid w:val="00F44F6E"/>
    <w:rsid w:val="00F57793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717</TotalTime>
  <Pages>2</Pages>
  <Words>391</Words>
  <Characters>2235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26</cp:revision>
  <cp:lastPrinted>2015-05-13T14:13:00Z</cp:lastPrinted>
  <dcterms:created xsi:type="dcterms:W3CDTF">2015-01-27T07:36:00Z</dcterms:created>
  <dcterms:modified xsi:type="dcterms:W3CDTF">2015-05-13T14:13:00Z</dcterms:modified>
</cp:coreProperties>
</file>