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7E" w:rsidRPr="005E4E01" w:rsidRDefault="0094317E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94317E" w:rsidRDefault="0094317E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4317E" w:rsidRPr="00D176F7" w:rsidRDefault="0094317E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4317E" w:rsidRPr="00D176F7" w:rsidRDefault="0094317E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4317E" w:rsidRPr="003E2822" w:rsidRDefault="0094317E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4317E" w:rsidRDefault="0094317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10.03.2015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30</w:t>
      </w:r>
    </w:p>
    <w:p w:rsidR="0094317E" w:rsidRPr="0064656C" w:rsidRDefault="0094317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4317E" w:rsidRDefault="0094317E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4317E" w:rsidRDefault="0094317E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4317E" w:rsidRPr="00D176F7" w:rsidRDefault="0094317E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2015 года</w:t>
      </w:r>
    </w:p>
    <w:p w:rsidR="0094317E" w:rsidRDefault="0094317E" w:rsidP="00FD166A">
      <w:pPr>
        <w:widowControl w:val="0"/>
        <w:autoSpaceDE w:val="0"/>
        <w:autoSpaceDN w:val="0"/>
        <w:adjustRightInd w:val="0"/>
        <w:jc w:val="both"/>
      </w:pPr>
    </w:p>
    <w:p w:rsidR="0094317E" w:rsidRDefault="0094317E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Мышкин в весенне – летний период 2015 года, </w:t>
      </w:r>
    </w:p>
    <w:p w:rsidR="0094317E" w:rsidRDefault="0094317E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317E" w:rsidRDefault="0094317E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4317E" w:rsidRPr="00D176F7" w:rsidRDefault="0094317E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4317E" w:rsidRDefault="0094317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 </w:t>
      </w:r>
    </w:p>
    <w:p w:rsidR="0094317E" w:rsidRDefault="0094317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1).</w:t>
      </w:r>
    </w:p>
    <w:p w:rsidR="0094317E" w:rsidRPr="00D176F7" w:rsidRDefault="0094317E" w:rsidP="00BB3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4317E" w:rsidRDefault="0094317E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</w:t>
      </w:r>
    </w:p>
    <w:p w:rsidR="0094317E" w:rsidRDefault="0094317E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«Волжские зори».</w:t>
      </w:r>
    </w:p>
    <w:p w:rsidR="0094317E" w:rsidRDefault="0094317E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317E" w:rsidRDefault="0094317E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317E" w:rsidRDefault="0094317E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94317E" w:rsidRDefault="0094317E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94317E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7E" w:rsidRDefault="0094317E" w:rsidP="005E4E01">
      <w:r>
        <w:separator/>
      </w:r>
    </w:p>
  </w:endnote>
  <w:endnote w:type="continuationSeparator" w:id="1">
    <w:p w:rsidR="0094317E" w:rsidRDefault="0094317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7E" w:rsidRDefault="0094317E" w:rsidP="005E4E01">
      <w:r>
        <w:separator/>
      </w:r>
    </w:p>
  </w:footnote>
  <w:footnote w:type="continuationSeparator" w:id="1">
    <w:p w:rsidR="0094317E" w:rsidRDefault="0094317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E1FE2"/>
    <w:rsid w:val="001E5F05"/>
    <w:rsid w:val="001F4A05"/>
    <w:rsid w:val="0020591B"/>
    <w:rsid w:val="00206E2A"/>
    <w:rsid w:val="00215719"/>
    <w:rsid w:val="00254DD1"/>
    <w:rsid w:val="00283976"/>
    <w:rsid w:val="002B08C1"/>
    <w:rsid w:val="002B26D0"/>
    <w:rsid w:val="002E3750"/>
    <w:rsid w:val="0035461C"/>
    <w:rsid w:val="0037019E"/>
    <w:rsid w:val="003A1709"/>
    <w:rsid w:val="003A71BB"/>
    <w:rsid w:val="003B3668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605D"/>
    <w:rsid w:val="0083577B"/>
    <w:rsid w:val="00845238"/>
    <w:rsid w:val="00870CC0"/>
    <w:rsid w:val="00873198"/>
    <w:rsid w:val="0087433F"/>
    <w:rsid w:val="008745EF"/>
    <w:rsid w:val="00883B29"/>
    <w:rsid w:val="008A11AC"/>
    <w:rsid w:val="008C03F6"/>
    <w:rsid w:val="00907075"/>
    <w:rsid w:val="00911F28"/>
    <w:rsid w:val="009273D8"/>
    <w:rsid w:val="00935C6D"/>
    <w:rsid w:val="0094317E"/>
    <w:rsid w:val="00962BC2"/>
    <w:rsid w:val="0097034E"/>
    <w:rsid w:val="00997318"/>
    <w:rsid w:val="009A5AC8"/>
    <w:rsid w:val="009B041A"/>
    <w:rsid w:val="009D46AF"/>
    <w:rsid w:val="00A00F1F"/>
    <w:rsid w:val="00A232FB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625B2"/>
    <w:rsid w:val="00B81DB3"/>
    <w:rsid w:val="00B94823"/>
    <w:rsid w:val="00BB304B"/>
    <w:rsid w:val="00BC2715"/>
    <w:rsid w:val="00BC6FCB"/>
    <w:rsid w:val="00BD3575"/>
    <w:rsid w:val="00BE61AA"/>
    <w:rsid w:val="00BF1182"/>
    <w:rsid w:val="00C05DF6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75E0"/>
    <w:rsid w:val="00D176F7"/>
    <w:rsid w:val="00D37C7B"/>
    <w:rsid w:val="00D52E4B"/>
    <w:rsid w:val="00D573C6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E08EC"/>
    <w:rsid w:val="00EE5583"/>
    <w:rsid w:val="00EE62DE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878</TotalTime>
  <Pages>1</Pages>
  <Words>178</Words>
  <Characters>1019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33</cp:revision>
  <cp:lastPrinted>2015-03-12T04:17:00Z</cp:lastPrinted>
  <dcterms:created xsi:type="dcterms:W3CDTF">2015-01-27T07:36:00Z</dcterms:created>
  <dcterms:modified xsi:type="dcterms:W3CDTF">2015-03-12T04:22:00Z</dcterms:modified>
</cp:coreProperties>
</file>