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72" w:rsidRPr="005E4E01" w:rsidRDefault="00460C72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460C72" w:rsidRDefault="00460C72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60C72" w:rsidRPr="00D176F7" w:rsidRDefault="00460C72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60C72" w:rsidRPr="00D176F7" w:rsidRDefault="00460C72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60C72" w:rsidRPr="003E2822" w:rsidRDefault="00460C7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460C72" w:rsidRDefault="00460C7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13.02.2015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17</w:t>
      </w:r>
    </w:p>
    <w:p w:rsidR="00460C72" w:rsidRPr="0064656C" w:rsidRDefault="00460C7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60C72" w:rsidRPr="00D176F7" w:rsidRDefault="00460C72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запрете выхода на ледовое покрытие</w:t>
      </w:r>
    </w:p>
    <w:p w:rsidR="00460C72" w:rsidRDefault="00460C72" w:rsidP="00FD166A">
      <w:pPr>
        <w:widowControl w:val="0"/>
        <w:autoSpaceDE w:val="0"/>
        <w:autoSpaceDN w:val="0"/>
        <w:adjustRightInd w:val="0"/>
        <w:jc w:val="both"/>
      </w:pPr>
    </w:p>
    <w:p w:rsidR="00460C72" w:rsidRDefault="00460C7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№ 68-ФЗ «О защите населения и территорий от чрезвычайных ситуаций природного и техногенного характера»,</w:t>
      </w:r>
      <w:r w:rsidRPr="0013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 Федерации», </w:t>
      </w:r>
    </w:p>
    <w:p w:rsidR="00460C72" w:rsidRDefault="00460C72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C72" w:rsidRDefault="00460C72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60C72" w:rsidRPr="00D176F7" w:rsidRDefault="00460C72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60C72" w:rsidRDefault="00460C72" w:rsidP="00911F2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наступающей оттепелью, в целях предотвращения </w:t>
      </w:r>
    </w:p>
    <w:p w:rsidR="00460C72" w:rsidRDefault="00460C7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возможных чрезвычайных ситуаций и обеспечения безопасности граждан на водных объектах, расположенных на территории городского поселения Мышкин:</w:t>
      </w:r>
    </w:p>
    <w:p w:rsidR="00460C72" w:rsidRPr="00D176F7" w:rsidRDefault="00460C72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1.1. Запретить с 20 февраля 2015 года выход (выезд) граждан на ледовое покрытие по всему руслу реки Волга, на водоемах в границах городского поселения Мышкин.</w:t>
      </w:r>
    </w:p>
    <w:p w:rsidR="00460C72" w:rsidRDefault="00460C72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 фактах нарушения данного постановления и в случаях проваливания под лед граждан информировать комиссию по чрезвычайным ситуациям городского поселения Мышкин.</w:t>
      </w:r>
    </w:p>
    <w:p w:rsidR="00460C72" w:rsidRDefault="00460C72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460C72" w:rsidRPr="00D176F7" w:rsidRDefault="00460C7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0C72" w:rsidRDefault="00460C7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официального опубликования в газете «Волжские зори».</w:t>
      </w:r>
    </w:p>
    <w:p w:rsidR="00460C72" w:rsidRDefault="00460C7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C72" w:rsidRDefault="00460C72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60C72" w:rsidRDefault="00460C72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460C72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72" w:rsidRDefault="00460C72" w:rsidP="005E4E01">
      <w:r>
        <w:separator/>
      </w:r>
    </w:p>
  </w:endnote>
  <w:endnote w:type="continuationSeparator" w:id="1">
    <w:p w:rsidR="00460C72" w:rsidRDefault="00460C7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72" w:rsidRDefault="00460C72" w:rsidP="005E4E01">
      <w:r>
        <w:separator/>
      </w:r>
    </w:p>
  </w:footnote>
  <w:footnote w:type="continuationSeparator" w:id="1">
    <w:p w:rsidR="00460C72" w:rsidRDefault="00460C7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3236C290"/>
    <w:lvl w:ilvl="0" w:tplc="6EB0B36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284"/>
        </w:tabs>
        <w:ind w:left="1284" w:hanging="72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284"/>
        </w:tabs>
        <w:ind w:left="1284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644"/>
        </w:tabs>
        <w:ind w:left="1644" w:hanging="108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644"/>
        </w:tabs>
        <w:ind w:left="1644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2004"/>
        </w:tabs>
        <w:ind w:left="2004" w:hanging="144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2364"/>
        </w:tabs>
        <w:ind w:left="2364" w:hanging="180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2364"/>
        </w:tabs>
        <w:ind w:left="2364" w:hanging="180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724"/>
        </w:tabs>
        <w:ind w:left="2724" w:hanging="2160"/>
      </w:pPr>
      <w:rPr>
        <w:rFonts w:cs="Times New Roman" w:hint="default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E1FE2"/>
    <w:rsid w:val="001E5F05"/>
    <w:rsid w:val="001F4A05"/>
    <w:rsid w:val="0020591B"/>
    <w:rsid w:val="00206E2A"/>
    <w:rsid w:val="00215719"/>
    <w:rsid w:val="00283976"/>
    <w:rsid w:val="002B26D0"/>
    <w:rsid w:val="0035461C"/>
    <w:rsid w:val="003A1709"/>
    <w:rsid w:val="003A71BB"/>
    <w:rsid w:val="003B736B"/>
    <w:rsid w:val="003E28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5022BB"/>
    <w:rsid w:val="005331AF"/>
    <w:rsid w:val="00535911"/>
    <w:rsid w:val="00562702"/>
    <w:rsid w:val="00574A9D"/>
    <w:rsid w:val="005A4769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56976"/>
    <w:rsid w:val="00770080"/>
    <w:rsid w:val="00784EB8"/>
    <w:rsid w:val="007A07B4"/>
    <w:rsid w:val="007E01C2"/>
    <w:rsid w:val="007E2C73"/>
    <w:rsid w:val="007F666D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11F28"/>
    <w:rsid w:val="009273D8"/>
    <w:rsid w:val="00935C6D"/>
    <w:rsid w:val="00962BC2"/>
    <w:rsid w:val="0097034E"/>
    <w:rsid w:val="009A5AC8"/>
    <w:rsid w:val="009B041A"/>
    <w:rsid w:val="009D46AF"/>
    <w:rsid w:val="00A232FB"/>
    <w:rsid w:val="00A51A4B"/>
    <w:rsid w:val="00A53B8A"/>
    <w:rsid w:val="00A63F4B"/>
    <w:rsid w:val="00A81082"/>
    <w:rsid w:val="00A83E0B"/>
    <w:rsid w:val="00AA0FA8"/>
    <w:rsid w:val="00AA6840"/>
    <w:rsid w:val="00AC2BF8"/>
    <w:rsid w:val="00B107D0"/>
    <w:rsid w:val="00B21138"/>
    <w:rsid w:val="00B24134"/>
    <w:rsid w:val="00B625B2"/>
    <w:rsid w:val="00B81DB3"/>
    <w:rsid w:val="00B94823"/>
    <w:rsid w:val="00BC2715"/>
    <w:rsid w:val="00BC6FCB"/>
    <w:rsid w:val="00BD3575"/>
    <w:rsid w:val="00BE61AA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75E0"/>
    <w:rsid w:val="00D176F7"/>
    <w:rsid w:val="00D37C7B"/>
    <w:rsid w:val="00D52E4B"/>
    <w:rsid w:val="00D573C6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7526"/>
    <w:rsid w:val="00EA02D1"/>
    <w:rsid w:val="00EE08EC"/>
    <w:rsid w:val="00EE5583"/>
    <w:rsid w:val="00EE62DE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804</TotalTime>
  <Pages>1</Pages>
  <Words>233</Words>
  <Characters>1329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27</cp:revision>
  <cp:lastPrinted>2015-02-16T05:28:00Z</cp:lastPrinted>
  <dcterms:created xsi:type="dcterms:W3CDTF">2015-01-27T07:36:00Z</dcterms:created>
  <dcterms:modified xsi:type="dcterms:W3CDTF">2015-02-16T05:28:00Z</dcterms:modified>
</cp:coreProperties>
</file>